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005874DA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6740A811" w:rsidR="00D16C64" w:rsidRPr="00B437CB" w:rsidRDefault="00D16C64" w:rsidP="005874DA">
            <w:pPr>
              <w:pStyle w:val="DocumentMetadata"/>
              <w:jc w:val="right"/>
            </w:pPr>
            <w:r>
              <w:t>201</w:t>
            </w:r>
            <w:r w:rsidR="000E691B">
              <w:t>5</w:t>
            </w:r>
            <w:r>
              <w:t>.</w:t>
            </w:r>
            <w:r w:rsidR="000E691B">
              <w:t>07</w:t>
            </w:r>
            <w:r>
              <w:t>.</w:t>
            </w:r>
            <w:r w:rsidR="000E691B">
              <w:t>13</w:t>
            </w:r>
          </w:p>
        </w:tc>
      </w:tr>
      <w:tr w:rsidR="00D16C64" w:rsidRPr="00B437CB" w14:paraId="465625BE" w14:textId="77777777" w:rsidTr="005874DA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2BC833F7" w:rsidR="00D16C64" w:rsidRPr="00B437CB" w:rsidRDefault="000E691B" w:rsidP="000E691B">
            <w:pPr>
              <w:pStyle w:val="DocumentMetadata"/>
              <w:jc w:val="right"/>
            </w:pPr>
            <w:r>
              <w:t>13</w:t>
            </w:r>
            <w:r w:rsidR="00D16C64">
              <w:t xml:space="preserve"> </w:t>
            </w:r>
            <w:r>
              <w:t xml:space="preserve">July </w:t>
            </w:r>
            <w:r w:rsidR="00D16C64">
              <w:t>201</w:t>
            </w:r>
            <w:r>
              <w:t>5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4AF47FF5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20DDB724" w14:textId="77777777" w:rsidR="00D16C64" w:rsidRDefault="00D16C64" w:rsidP="00D16C64">
      <w:pPr>
        <w:pStyle w:val="Heading3"/>
      </w:pPr>
      <w:bookmarkStart w:id="2" w:name="_Toc146460792"/>
      <w:r>
        <w:t>Ladies - Senior</w:t>
      </w:r>
      <w:bookmarkEnd w:id="2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66448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00FDB18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1C218CEC" w:rsidR="00D16C64" w:rsidRPr="00AF28B9" w:rsidRDefault="00664485" w:rsidP="001032DD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979A6C" w14:textId="5D9FF995" w:rsidR="00D16C64" w:rsidRPr="00AF28B9" w:rsidRDefault="00664485" w:rsidP="001032DD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0F0F860B" w:rsidR="00D16C64" w:rsidRPr="00AF28B9" w:rsidRDefault="00664485" w:rsidP="001032DD">
            <w:pPr>
              <w:pStyle w:val="NoSpacing"/>
              <w:jc w:val="right"/>
            </w:pPr>
            <w: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19E04E38" w:rsidR="00D16C64" w:rsidRPr="00AF28B9" w:rsidRDefault="00664485" w:rsidP="001032DD">
            <w:pPr>
              <w:pStyle w:val="NoSpacing"/>
              <w:jc w:val="right"/>
            </w:pPr>
            <w:r>
              <w:t>04 Apr 2015</w:t>
            </w:r>
          </w:p>
        </w:tc>
      </w:tr>
      <w:tr w:rsidR="00664485" w:rsidRPr="00AF28B9" w14:paraId="2EC6218F" w14:textId="77777777" w:rsidTr="00F8535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9F7752" w14:textId="3A7E5F7A" w:rsidR="00664485" w:rsidRPr="00AF28B9" w:rsidRDefault="00664485" w:rsidP="00664485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B14EAB" w14:textId="1D218F82" w:rsidR="00664485" w:rsidRPr="00AF28B9" w:rsidRDefault="00664485" w:rsidP="00664485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2B8B2CF1" w:rsidR="00664485" w:rsidRPr="00AF28B9" w:rsidRDefault="00664485" w:rsidP="00664485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1547F4AB" w:rsidR="00664485" w:rsidRPr="00AF28B9" w:rsidRDefault="00664485" w:rsidP="00664485">
            <w:pPr>
              <w:pStyle w:val="NoSpacing"/>
              <w:jc w:val="right"/>
            </w:pPr>
            <w:r>
              <w:t>05 Apr 2015</w:t>
            </w:r>
          </w:p>
        </w:tc>
      </w:tr>
      <w:tr w:rsidR="00664485" w:rsidRPr="00ED5971" w14:paraId="3F23FC89" w14:textId="77777777" w:rsidTr="00F8535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6F8F9EA1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6720FC" w14:textId="77349343" w:rsidR="00664485" w:rsidRPr="00ED5971" w:rsidRDefault="00664485" w:rsidP="00664485">
            <w:pPr>
              <w:pStyle w:val="NoSpacing"/>
              <w:rPr>
                <w:lang w:val="it-IT"/>
              </w:rPr>
            </w:pPr>
            <w:r>
              <w:t>Ms H. Brown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693512" w14:textId="370276A3" w:rsidR="00664485" w:rsidRPr="00ED5971" w:rsidRDefault="00664485" w:rsidP="00664485">
            <w:pPr>
              <w:pStyle w:val="NoSpacing"/>
              <w:rPr>
                <w:lang w:val="it-IT"/>
              </w:rPr>
            </w:pPr>
            <w:r>
              <w:t>Bowmen of Woodstock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3F7B3E06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706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760744BE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05 Apr 2015</w:t>
            </w:r>
            <w:bookmarkStart w:id="3" w:name="_GoBack"/>
            <w:bookmarkEnd w:id="3"/>
          </w:p>
        </w:tc>
      </w:tr>
      <w:tr w:rsidR="00664485" w:rsidRPr="00AF28B9" w14:paraId="0EA3C15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1AB73D25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36FCC8FC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4F22903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696DDE79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D7C21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2FB956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2BC61705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3996D1E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6AE34474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26717D5E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5F776339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1D1AC12C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50671197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ED5971" w14:paraId="40AEA0D0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5DC7ADE5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664485" w:rsidRPr="00ED5971" w:rsidRDefault="00664485" w:rsidP="00664485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664485" w:rsidRPr="00ED5971" w:rsidRDefault="00664485" w:rsidP="00664485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65ADF61D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</w:p>
        </w:tc>
      </w:tr>
      <w:tr w:rsidR="00664485" w:rsidRPr="00AF28B9" w14:paraId="55AF3A0F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2486E28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53775864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465C947A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6D2F87B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3A3DBAAE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7A4918A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45B48AC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5AF35FF1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03110024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01F97B14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7B2628D5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60F12FF5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21C77026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3B7F680C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266F8EF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2918E7C0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664485" w:rsidRPr="00AF28B9" w:rsidRDefault="00664485" w:rsidP="00664485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664485" w:rsidRPr="00AF28B9" w:rsidRDefault="00664485" w:rsidP="00664485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664485" w:rsidRPr="00AF28B9" w:rsidRDefault="00664485" w:rsidP="00664485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44A92C65" w:rsidR="00664485" w:rsidRPr="00AF28B9" w:rsidRDefault="00664485" w:rsidP="00664485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664485" w:rsidRPr="00AF28B9" w14:paraId="2DA4AD9E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6FAC6B9C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258B64F2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7A2DBC4B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0258D90C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20D40F3A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62B3D38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6A001936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4436163E" w:rsidR="00664485" w:rsidRPr="00AF28B9" w:rsidRDefault="00664485" w:rsidP="00664485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4" w:name="_Toc146460793"/>
      <w:r>
        <w:t>Gentlemen - Senior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5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296FA2B3" w:rsidR="00D16C64" w:rsidRPr="00AF28B9" w:rsidRDefault="00D16C64" w:rsidP="001032DD">
            <w:pPr>
              <w:pStyle w:val="NoSpacing"/>
              <w:jc w:val="right"/>
            </w:pPr>
            <w:r>
              <w:t>39</w:t>
            </w:r>
            <w:r w:rsidR="005323E1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3AC185BE" w:rsidR="00D16C64" w:rsidRPr="00AF28B9" w:rsidRDefault="005323E1" w:rsidP="001032DD">
            <w:pPr>
              <w:pStyle w:val="NoSpacing"/>
              <w:jc w:val="right"/>
            </w:pPr>
            <w:r>
              <w:t>12 Apr 2014</w:t>
            </w:r>
          </w:p>
        </w:tc>
      </w:tr>
      <w:tr w:rsidR="00D16C64" w:rsidRPr="00AF28B9" w14:paraId="6A3547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084C8289" w:rsidR="00D16C64" w:rsidRPr="00AF28B9" w:rsidRDefault="000E691B" w:rsidP="001032DD">
            <w:pPr>
              <w:pStyle w:val="NoSpacing"/>
              <w:jc w:val="right"/>
            </w:pPr>
            <w:r>
              <w:t>769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A386FFF" w:rsidR="00D16C64" w:rsidRPr="00AF28B9" w:rsidRDefault="000E691B" w:rsidP="001032DD">
            <w:pPr>
              <w:pStyle w:val="NoSpacing"/>
              <w:jc w:val="right"/>
            </w:pPr>
            <w:r>
              <w:t>05 Apr 2015</w:t>
            </w:r>
          </w:p>
        </w:tc>
      </w:tr>
      <w:tr w:rsidR="00D16C64" w:rsidRPr="00AF28B9" w14:paraId="5E3773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6" w:name="_Toc147917268"/>
      <w:r w:rsidRPr="00D000D6">
        <w:lastRenderedPageBreak/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" w:name="_Toc147917270"/>
            <w:bookmarkEnd w:id="6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lastRenderedPageBreak/>
        <w:t>Recurve</w:t>
      </w:r>
      <w:bookmarkEnd w:id="5"/>
      <w:r w:rsidRPr="00D000D6">
        <w:t xml:space="preserve"> Freestyle</w:t>
      </w:r>
      <w:bookmarkEnd w:id="7"/>
    </w:p>
    <w:p w14:paraId="677FDF50" w14:textId="77777777" w:rsidR="00D16C64" w:rsidRDefault="00D16C64" w:rsidP="00D16C64">
      <w:pPr>
        <w:pStyle w:val="Heading3"/>
      </w:pPr>
      <w:bookmarkStart w:id="8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9" w:name="_Toc147917271"/>
      <w:r w:rsidRPr="00D000D6">
        <w:lastRenderedPageBreak/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lastRenderedPageBreak/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  <w:bookmarkEnd w:id="8"/>
      <w:bookmarkEnd w:id="9"/>
    </w:p>
    <w:p w14:paraId="2BC311D3" w14:textId="77777777" w:rsidR="00D16C64" w:rsidRDefault="00D16C64" w:rsidP="00D16C64">
      <w:pPr>
        <w:pStyle w:val="Heading3"/>
      </w:pPr>
      <w:bookmarkStart w:id="10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59A2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F519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1" w:name="_Toc146460803"/>
      <w:bookmarkStart w:id="12" w:name="_Toc147917272"/>
      <w:bookmarkEnd w:id="10"/>
      <w:r w:rsidRPr="00D000D6">
        <w:lastRenderedPageBreak/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E8F3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990A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2BDA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6F09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2AC0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5A1F8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D4E6F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FCE4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2D27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C286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C6F9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33F90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537D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ADE09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E9B1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095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C257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D16C64" w:rsidRPr="00AF28B9" w:rsidRDefault="00D16C64" w:rsidP="001032DD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20CF0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8AEB3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96B65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  <w:bookmarkEnd w:id="11"/>
      <w:bookmarkEnd w:id="12"/>
    </w:p>
    <w:p w14:paraId="7DEC9228" w14:textId="77777777" w:rsidR="00D16C64" w:rsidRDefault="00D16C64" w:rsidP="00D16C64">
      <w:pPr>
        <w:pStyle w:val="Heading3"/>
      </w:pPr>
      <w:bookmarkStart w:id="13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F3829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4" w:name="_Toc147917273"/>
      <w:r w:rsidRPr="00D000D6">
        <w:lastRenderedPageBreak/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688D41F0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  <w:bookmarkEnd w:id="13"/>
      <w:bookmarkEnd w:id="14"/>
    </w:p>
    <w:p w14:paraId="26DEAFDB" w14:textId="77777777" w:rsidR="00D16C64" w:rsidRDefault="00D16C64" w:rsidP="00D16C64">
      <w:pPr>
        <w:pStyle w:val="Heading3"/>
      </w:pPr>
      <w:bookmarkStart w:id="15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37A0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D91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5A1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6E54A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3355A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9A0E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408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E512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2836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30FD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BCB2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961FB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9D0D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F32B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63C4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8D1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2C1DB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D16C64" w:rsidRPr="00AF28B9" w:rsidRDefault="00D16C64" w:rsidP="00390123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D16C64" w:rsidRPr="00AF28B9" w:rsidRDefault="00D16C64" w:rsidP="00390123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75E772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12ECA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7AA1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44634205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6" w:name="_Toc147917285"/>
      <w:bookmarkEnd w:id="15"/>
      <w:r w:rsidRPr="00D000D6">
        <w:lastRenderedPageBreak/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6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lastRenderedPageBreak/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4B4126E0" w14:textId="77777777" w:rsidR="00D16C64" w:rsidRDefault="00D16C64" w:rsidP="00D16C64">
      <w:pPr>
        <w:pStyle w:val="Heading3"/>
      </w:pPr>
      <w:bookmarkStart w:id="17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17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36A9BD49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22B68" w14:textId="77777777" w:rsidR="00C52251" w:rsidRDefault="00C52251" w:rsidP="001408DA">
      <w:r>
        <w:separator/>
      </w:r>
    </w:p>
    <w:p w14:paraId="7B4822B3" w14:textId="77777777" w:rsidR="00C52251" w:rsidRDefault="00C52251"/>
    <w:p w14:paraId="196818DA" w14:textId="77777777" w:rsidR="00C52251" w:rsidRDefault="00C52251"/>
    <w:p w14:paraId="498E255B" w14:textId="77777777" w:rsidR="00C52251" w:rsidRDefault="00C52251"/>
    <w:p w14:paraId="6D3BFCCE" w14:textId="77777777" w:rsidR="00C52251" w:rsidRDefault="00C52251"/>
  </w:endnote>
  <w:endnote w:type="continuationSeparator" w:id="0">
    <w:p w14:paraId="0DDB74C8" w14:textId="77777777" w:rsidR="00C52251" w:rsidRDefault="00C52251" w:rsidP="001408DA">
      <w:r>
        <w:continuationSeparator/>
      </w:r>
    </w:p>
    <w:p w14:paraId="371BC950" w14:textId="77777777" w:rsidR="00C52251" w:rsidRDefault="00C52251"/>
    <w:p w14:paraId="4006E5CB" w14:textId="77777777" w:rsidR="00C52251" w:rsidRDefault="00C52251"/>
    <w:p w14:paraId="63AA6D84" w14:textId="77777777" w:rsidR="00C52251" w:rsidRDefault="00C52251"/>
    <w:p w14:paraId="1C3859D1" w14:textId="77777777" w:rsidR="00C52251" w:rsidRDefault="00C52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C52251" w:rsidRPr="005F0A53" w:rsidRDefault="00C52251" w:rsidP="00571FB9">
    <w:pPr>
      <w:pStyle w:val="Footer1"/>
    </w:pPr>
    <w:r w:rsidRPr="005F0A53">
      <w:t>The Kent Archery Association is affiliated to:</w:t>
    </w:r>
  </w:p>
  <w:p w14:paraId="0968C2CE" w14:textId="77777777" w:rsidR="00C52251" w:rsidRDefault="00C52251" w:rsidP="002533C0">
    <w:pPr>
      <w:pStyle w:val="Footer2"/>
    </w:pPr>
    <w:r>
      <w:t>The Southern Counties Archery Society</w:t>
    </w:r>
  </w:p>
  <w:p w14:paraId="0968C2CF" w14:textId="77777777" w:rsidR="00C52251" w:rsidRDefault="00C52251" w:rsidP="002533C0">
    <w:pPr>
      <w:pStyle w:val="Footer2"/>
    </w:pPr>
    <w:r>
      <w:t>ArcheryGB, Lilleshall National Sports Centre, nr Newport, Shropshire  TF10 9AT</w:t>
    </w:r>
  </w:p>
  <w:p w14:paraId="0968C2D0" w14:textId="77777777" w:rsidR="00C52251" w:rsidRPr="00994121" w:rsidRDefault="00C5225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EE2D1" w14:textId="77777777" w:rsidR="00C52251" w:rsidRDefault="00C52251" w:rsidP="001408DA">
      <w:r>
        <w:separator/>
      </w:r>
    </w:p>
    <w:p w14:paraId="62A05F77" w14:textId="77777777" w:rsidR="00C52251" w:rsidRDefault="00C52251"/>
    <w:p w14:paraId="3D7B3584" w14:textId="77777777" w:rsidR="00C52251" w:rsidRDefault="00C52251"/>
    <w:p w14:paraId="3AC0E843" w14:textId="77777777" w:rsidR="00C52251" w:rsidRDefault="00C52251"/>
    <w:p w14:paraId="159B2DFB" w14:textId="77777777" w:rsidR="00C52251" w:rsidRDefault="00C52251"/>
  </w:footnote>
  <w:footnote w:type="continuationSeparator" w:id="0">
    <w:p w14:paraId="0F34205F" w14:textId="77777777" w:rsidR="00C52251" w:rsidRDefault="00C52251" w:rsidP="001408DA">
      <w:r>
        <w:continuationSeparator/>
      </w:r>
    </w:p>
    <w:p w14:paraId="5DCA8D70" w14:textId="77777777" w:rsidR="00C52251" w:rsidRDefault="00C52251"/>
    <w:p w14:paraId="3EA0F2FB" w14:textId="77777777" w:rsidR="00C52251" w:rsidRDefault="00C52251"/>
    <w:p w14:paraId="3F96533C" w14:textId="77777777" w:rsidR="00C52251" w:rsidRDefault="00C52251"/>
    <w:p w14:paraId="05040CA7" w14:textId="77777777" w:rsidR="00C52251" w:rsidRDefault="00C522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C52251" w:rsidRDefault="00C52251"/>
  <w:p w14:paraId="4A9F4374" w14:textId="77777777" w:rsidR="00C52251" w:rsidRDefault="00C52251"/>
  <w:p w14:paraId="609F36DA" w14:textId="77777777" w:rsidR="00C52251" w:rsidRDefault="00C522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C52251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C52251" w:rsidRDefault="00C5225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C52251" w:rsidRDefault="00C5225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F8535F">
            <w:rPr>
              <w:noProof/>
            </w:rPr>
            <w:t>20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C52251" w:rsidRDefault="00C52251" w:rsidP="00BA491D"/>
      </w:tc>
    </w:tr>
    <w:tr w:rsidR="00C52251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C52251" w:rsidRDefault="00C5225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C52251" w:rsidRDefault="00C5225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C52251" w:rsidRDefault="00C52251" w:rsidP="00BA491D"/>
      </w:tc>
    </w:tr>
  </w:tbl>
  <w:p w14:paraId="0968C2C6" w14:textId="77777777" w:rsidR="00C52251" w:rsidRPr="00761C8A" w:rsidRDefault="00C5225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 w15:restartNumberingAfterBreak="0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 w15:restartNumberingAfterBreak="0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 w15:restartNumberingAfterBreak="0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 w15:restartNumberingAfterBreak="0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 w15:restartNumberingAfterBreak="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 w15:restartNumberingAfterBreak="0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 w15:restartNumberingAfterBreak="0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 w15:restartNumberingAfterBreak="0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90123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66DDD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8535F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68BC12"/>
  <w15:docId w15:val="{8C34FD27-72A6-41D4-A2E6-C55EB0A6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A884-7029-4FE1-987F-0C031BCB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97</TotalTime>
  <Pages>23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KAA Records</cp:lastModifiedBy>
  <cp:revision>41</cp:revision>
  <cp:lastPrinted>2014-02-25T00:33:00Z</cp:lastPrinted>
  <dcterms:created xsi:type="dcterms:W3CDTF">2013-11-24T14:44:00Z</dcterms:created>
  <dcterms:modified xsi:type="dcterms:W3CDTF">2015-07-15T17:48:00Z</dcterms:modified>
</cp:coreProperties>
</file>